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81" w:rsidRDefault="00E1288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E12881" w:rsidRDefault="00E1288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E12881" w:rsidRDefault="00E1288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E12881" w:rsidRDefault="00E1288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E12881" w:rsidRDefault="00E1288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E12881" w:rsidRDefault="00E12881" w:rsidP="00E931A6">
      <w:pPr>
        <w:rPr>
          <w:b/>
          <w:bCs/>
          <w:sz w:val="28"/>
          <w:szCs w:val="28"/>
        </w:rPr>
      </w:pPr>
    </w:p>
    <w:p w:rsidR="00E12881" w:rsidRDefault="00E12881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E12881" w:rsidRDefault="00E12881" w:rsidP="00E931A6">
      <w:pPr>
        <w:rPr>
          <w:sz w:val="28"/>
          <w:szCs w:val="28"/>
        </w:rPr>
      </w:pPr>
    </w:p>
    <w:p w:rsidR="00E12881" w:rsidRPr="0055662D" w:rsidRDefault="00E12881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17.01.2022  </w:t>
      </w:r>
      <w:r w:rsidRPr="00BC76D2">
        <w:rPr>
          <w:sz w:val="28"/>
          <w:szCs w:val="28"/>
        </w:rPr>
        <w:t xml:space="preserve">№  </w:t>
      </w:r>
      <w:r w:rsidRPr="0055662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6</w:t>
      </w:r>
      <w:r w:rsidRPr="0055662D">
        <w:rPr>
          <w:sz w:val="28"/>
          <w:szCs w:val="28"/>
          <w:u w:val="single"/>
        </w:rPr>
        <w:t>-п</w:t>
      </w:r>
    </w:p>
    <w:p w:rsidR="00E12881" w:rsidRDefault="00E12881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E12881" w:rsidRDefault="00E12881" w:rsidP="00E931A6">
      <w:pPr>
        <w:ind w:right="283"/>
        <w:jc w:val="both"/>
        <w:rPr>
          <w:b/>
          <w:sz w:val="28"/>
          <w:szCs w:val="28"/>
        </w:rPr>
      </w:pPr>
    </w:p>
    <w:p w:rsidR="00E12881" w:rsidRDefault="00E12881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E12881" w:rsidRDefault="00E12881" w:rsidP="00E931A6">
      <w:r>
        <w:rPr>
          <w:sz w:val="28"/>
          <w:szCs w:val="28"/>
        </w:rPr>
        <w:t>«О присвоении адреса»</w:t>
      </w:r>
    </w:p>
    <w:p w:rsidR="00E12881" w:rsidRDefault="00E12881" w:rsidP="00E931A6"/>
    <w:p w:rsidR="00E12881" w:rsidRDefault="00E12881" w:rsidP="00E931A6"/>
    <w:p w:rsidR="00E12881" w:rsidRDefault="00E12881" w:rsidP="00E931A6"/>
    <w:p w:rsidR="00E12881" w:rsidRDefault="00E12881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Присвоить адрес зданию, с кадастровым номером 56:31:0603001:199: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Коммуна село, Коммунаров улица, здание 11.</w:t>
      </w:r>
    </w:p>
    <w:p w:rsidR="00E12881" w:rsidRDefault="00E12881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E12881" w:rsidRDefault="00E12881" w:rsidP="00E931A6"/>
    <w:p w:rsidR="00E12881" w:rsidRDefault="00E12881" w:rsidP="00E931A6">
      <w:pPr>
        <w:rPr>
          <w:sz w:val="28"/>
          <w:szCs w:val="28"/>
        </w:rPr>
      </w:pPr>
    </w:p>
    <w:p w:rsidR="00E12881" w:rsidRDefault="00E12881" w:rsidP="00E931A6">
      <w:pPr>
        <w:tabs>
          <w:tab w:val="left" w:pos="993"/>
        </w:tabs>
        <w:jc w:val="both"/>
        <w:rPr>
          <w:sz w:val="28"/>
        </w:rPr>
      </w:pPr>
    </w:p>
    <w:p w:rsidR="00E12881" w:rsidRDefault="00E12881" w:rsidP="00E931A6">
      <w:pPr>
        <w:tabs>
          <w:tab w:val="left" w:pos="993"/>
        </w:tabs>
        <w:jc w:val="both"/>
        <w:rPr>
          <w:sz w:val="28"/>
        </w:rPr>
      </w:pPr>
    </w:p>
    <w:p w:rsidR="00E12881" w:rsidRDefault="00E12881" w:rsidP="00E931A6">
      <w:pPr>
        <w:tabs>
          <w:tab w:val="left" w:pos="993"/>
        </w:tabs>
        <w:jc w:val="both"/>
        <w:rPr>
          <w:sz w:val="28"/>
        </w:rPr>
      </w:pPr>
    </w:p>
    <w:p w:rsidR="00E12881" w:rsidRDefault="00E12881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E12881" w:rsidRDefault="00E12881" w:rsidP="00E931A6">
      <w:pPr>
        <w:tabs>
          <w:tab w:val="left" w:pos="993"/>
        </w:tabs>
        <w:jc w:val="both"/>
        <w:rPr>
          <w:sz w:val="28"/>
        </w:rPr>
      </w:pPr>
    </w:p>
    <w:p w:rsidR="00E12881" w:rsidRDefault="00E12881" w:rsidP="00E931A6">
      <w:pPr>
        <w:tabs>
          <w:tab w:val="left" w:pos="993"/>
        </w:tabs>
        <w:jc w:val="center"/>
        <w:rPr>
          <w:sz w:val="28"/>
        </w:rPr>
      </w:pPr>
    </w:p>
    <w:p w:rsidR="00E12881" w:rsidRDefault="00E12881" w:rsidP="00E931A6">
      <w:pPr>
        <w:tabs>
          <w:tab w:val="left" w:pos="993"/>
        </w:tabs>
        <w:rPr>
          <w:sz w:val="28"/>
        </w:rPr>
      </w:pPr>
    </w:p>
    <w:p w:rsidR="00E12881" w:rsidRDefault="00E12881" w:rsidP="00E931A6">
      <w:pPr>
        <w:tabs>
          <w:tab w:val="left" w:pos="993"/>
        </w:tabs>
        <w:rPr>
          <w:sz w:val="28"/>
        </w:rPr>
      </w:pPr>
    </w:p>
    <w:p w:rsidR="00E12881" w:rsidRDefault="00E12881" w:rsidP="00E931A6">
      <w:pPr>
        <w:tabs>
          <w:tab w:val="left" w:pos="993"/>
        </w:tabs>
        <w:rPr>
          <w:sz w:val="28"/>
        </w:rPr>
      </w:pPr>
    </w:p>
    <w:p w:rsidR="00E12881" w:rsidRDefault="00E12881" w:rsidP="00E931A6">
      <w:pPr>
        <w:tabs>
          <w:tab w:val="left" w:pos="993"/>
        </w:tabs>
        <w:jc w:val="both"/>
        <w:rPr>
          <w:sz w:val="28"/>
        </w:rPr>
      </w:pPr>
    </w:p>
    <w:p w:rsidR="00E12881" w:rsidRDefault="00E12881" w:rsidP="00E931A6">
      <w:pPr>
        <w:tabs>
          <w:tab w:val="left" w:pos="993"/>
        </w:tabs>
        <w:jc w:val="both"/>
        <w:rPr>
          <w:sz w:val="28"/>
        </w:rPr>
      </w:pPr>
    </w:p>
    <w:p w:rsidR="00E12881" w:rsidRDefault="00E12881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E12881" w:rsidRDefault="00E12881" w:rsidP="00E931A6"/>
    <w:p w:rsidR="00E12881" w:rsidRDefault="00E12881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p w:rsidR="00E12881" w:rsidRDefault="00E12881" w:rsidP="009B0997">
      <w:pPr>
        <w:rPr>
          <w:b/>
          <w:bCs/>
          <w:sz w:val="28"/>
          <w:szCs w:val="28"/>
        </w:rPr>
      </w:pPr>
    </w:p>
    <w:sectPr w:rsidR="00E12881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81" w:rsidRDefault="00E12881" w:rsidP="00224D02">
      <w:r>
        <w:separator/>
      </w:r>
    </w:p>
  </w:endnote>
  <w:endnote w:type="continuationSeparator" w:id="0">
    <w:p w:rsidR="00E12881" w:rsidRDefault="00E12881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81" w:rsidRDefault="00E12881">
    <w:pPr>
      <w:pStyle w:val="Footer"/>
    </w:pPr>
  </w:p>
  <w:p w:rsidR="00E12881" w:rsidRDefault="00E12881">
    <w:pPr>
      <w:pStyle w:val="Footer"/>
    </w:pPr>
  </w:p>
  <w:p w:rsidR="00E12881" w:rsidRDefault="00E128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81" w:rsidRDefault="00E12881" w:rsidP="00224D02">
      <w:r>
        <w:separator/>
      </w:r>
    </w:p>
  </w:footnote>
  <w:footnote w:type="continuationSeparator" w:id="0">
    <w:p w:rsidR="00E12881" w:rsidRDefault="00E12881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B56"/>
    <w:rsid w:val="00004B92"/>
    <w:rsid w:val="000251E7"/>
    <w:rsid w:val="00027064"/>
    <w:rsid w:val="00061880"/>
    <w:rsid w:val="00090CBC"/>
    <w:rsid w:val="000A1293"/>
    <w:rsid w:val="000D2B54"/>
    <w:rsid w:val="000E6D76"/>
    <w:rsid w:val="00105BC9"/>
    <w:rsid w:val="001139C6"/>
    <w:rsid w:val="00116041"/>
    <w:rsid w:val="00147A65"/>
    <w:rsid w:val="00156361"/>
    <w:rsid w:val="00172D91"/>
    <w:rsid w:val="001771E6"/>
    <w:rsid w:val="001955DC"/>
    <w:rsid w:val="001A025B"/>
    <w:rsid w:val="001A69FE"/>
    <w:rsid w:val="001E193E"/>
    <w:rsid w:val="001E376F"/>
    <w:rsid w:val="002117A7"/>
    <w:rsid w:val="00224D02"/>
    <w:rsid w:val="00227394"/>
    <w:rsid w:val="00227C89"/>
    <w:rsid w:val="00241BF5"/>
    <w:rsid w:val="002762F6"/>
    <w:rsid w:val="00283630"/>
    <w:rsid w:val="002A79F3"/>
    <w:rsid w:val="002B0BDF"/>
    <w:rsid w:val="002C36A7"/>
    <w:rsid w:val="002D44FB"/>
    <w:rsid w:val="002D50EC"/>
    <w:rsid w:val="002D6DF1"/>
    <w:rsid w:val="00302A67"/>
    <w:rsid w:val="00322AE3"/>
    <w:rsid w:val="00356C13"/>
    <w:rsid w:val="00356C90"/>
    <w:rsid w:val="0035743B"/>
    <w:rsid w:val="00376891"/>
    <w:rsid w:val="00394350"/>
    <w:rsid w:val="003A4A29"/>
    <w:rsid w:val="003C3738"/>
    <w:rsid w:val="003F084D"/>
    <w:rsid w:val="0041531E"/>
    <w:rsid w:val="00416810"/>
    <w:rsid w:val="00423853"/>
    <w:rsid w:val="00453A86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33640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57707"/>
    <w:rsid w:val="00774704"/>
    <w:rsid w:val="00794061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8257E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A06EAB"/>
    <w:rsid w:val="00A13490"/>
    <w:rsid w:val="00A15085"/>
    <w:rsid w:val="00A1689A"/>
    <w:rsid w:val="00A23E9E"/>
    <w:rsid w:val="00A2705C"/>
    <w:rsid w:val="00A37F55"/>
    <w:rsid w:val="00A502A1"/>
    <w:rsid w:val="00A5713C"/>
    <w:rsid w:val="00A837D4"/>
    <w:rsid w:val="00A84A17"/>
    <w:rsid w:val="00A872B9"/>
    <w:rsid w:val="00AE33D5"/>
    <w:rsid w:val="00AF3CD1"/>
    <w:rsid w:val="00B021CB"/>
    <w:rsid w:val="00B134DA"/>
    <w:rsid w:val="00B22ECF"/>
    <w:rsid w:val="00B2367D"/>
    <w:rsid w:val="00B4557A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92AB7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E00EFD"/>
    <w:rsid w:val="00E067C5"/>
    <w:rsid w:val="00E074A4"/>
    <w:rsid w:val="00E1106E"/>
    <w:rsid w:val="00E117B2"/>
    <w:rsid w:val="00E12881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78FC"/>
    <w:rsid w:val="00EC060A"/>
    <w:rsid w:val="00ED01E0"/>
    <w:rsid w:val="00EE203C"/>
    <w:rsid w:val="00EF39C0"/>
    <w:rsid w:val="00F20961"/>
    <w:rsid w:val="00F4662E"/>
    <w:rsid w:val="00F53522"/>
    <w:rsid w:val="00F74789"/>
    <w:rsid w:val="00FA5D57"/>
    <w:rsid w:val="00FB190D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2</Pages>
  <Words>124</Words>
  <Characters>707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69</cp:revision>
  <cp:lastPrinted>2022-01-24T13:09:00Z</cp:lastPrinted>
  <dcterms:created xsi:type="dcterms:W3CDTF">2013-02-07T11:38:00Z</dcterms:created>
  <dcterms:modified xsi:type="dcterms:W3CDTF">2022-01-24T13:14:00Z</dcterms:modified>
</cp:coreProperties>
</file>